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84" w:rsidRPr="0043684E" w:rsidRDefault="00A02584" w:rsidP="0043684E">
      <w:pPr>
        <w:jc w:val="center"/>
        <w:rPr>
          <w:sz w:val="28"/>
          <w:szCs w:val="28"/>
        </w:rPr>
      </w:pPr>
    </w:p>
    <w:p w:rsidR="006A3D23" w:rsidRPr="006A3D23" w:rsidRDefault="006A3D23" w:rsidP="006A3D23">
      <w:pPr>
        <w:shd w:val="clear" w:color="auto" w:fill="FFFFFF"/>
        <w:spacing w:after="150" w:line="540" w:lineRule="atLeast"/>
        <w:jc w:val="center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6"/>
          <w:szCs w:val="36"/>
          <w:lang w:val="en"/>
        </w:rPr>
      </w:pPr>
      <w:r w:rsidRPr="004D73FD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6"/>
          <w:szCs w:val="36"/>
          <w:lang w:val="en"/>
        </w:rPr>
        <w:t>Medicare</w:t>
      </w:r>
      <w:r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6"/>
          <w:szCs w:val="36"/>
          <w:lang w:val="en"/>
        </w:rPr>
        <w:t xml:space="preserve"> </w:t>
      </w:r>
      <w:r w:rsidR="00291B3C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6"/>
          <w:szCs w:val="36"/>
          <w:lang w:val="en"/>
        </w:rPr>
        <w:t>Resources</w:t>
      </w:r>
    </w:p>
    <w:p w:rsidR="0043684E" w:rsidRDefault="0043684E">
      <w:pPr>
        <w:rPr>
          <w:color w:val="1F4E79" w:themeColor="accent1" w:themeShade="80"/>
        </w:rPr>
      </w:pPr>
    </w:p>
    <w:p w:rsidR="006A3D23" w:rsidRPr="006A3D23" w:rsidRDefault="006A3D23">
      <w:pPr>
        <w:rPr>
          <w:color w:val="1F4E79" w:themeColor="accent1" w:themeShade="80"/>
        </w:rPr>
      </w:pPr>
    </w:p>
    <w:p w:rsidR="0043684E" w:rsidRPr="006A3D23" w:rsidRDefault="0043684E">
      <w:pPr>
        <w:rPr>
          <w:color w:val="1F4E79" w:themeColor="accent1" w:themeShade="80"/>
        </w:rPr>
      </w:pPr>
    </w:p>
    <w:p w:rsidR="003E3A76" w:rsidRDefault="002C3411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6"/>
          <w:szCs w:val="36"/>
          <w:lang w:val="en"/>
        </w:rPr>
      </w:pPr>
      <w:r w:rsidRPr="002C3411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6"/>
          <w:szCs w:val="36"/>
          <w:lang w:val="en"/>
        </w:rPr>
        <w:t>Medicare</w:t>
      </w:r>
      <w:bookmarkStart w:id="0" w:name="_GoBack"/>
      <w:bookmarkEnd w:id="0"/>
    </w:p>
    <w:p w:rsidR="002C3411" w:rsidRPr="002C3411" w:rsidRDefault="002C3411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lang w:val="en"/>
        </w:rPr>
      </w:pPr>
    </w:p>
    <w:p w:rsidR="0043684E" w:rsidRPr="006A3D23" w:rsidRDefault="0043684E" w:rsidP="003E3A76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outlineLvl w:val="2"/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val="en"/>
        </w:rPr>
      </w:pPr>
      <w:r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en"/>
        </w:rPr>
        <w:t xml:space="preserve">Telephone: </w:t>
      </w:r>
      <w:r w:rsidRPr="006A3D23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val="en"/>
        </w:rPr>
        <w:t>1-800-MEDICARE (1-800-633-4227)</w:t>
      </w:r>
    </w:p>
    <w:p w:rsidR="006A3D23" w:rsidRPr="006A3D23" w:rsidRDefault="0043684E" w:rsidP="003E3A76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  <w:szCs w:val="28"/>
        </w:rPr>
      </w:pPr>
      <w:r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en"/>
        </w:rPr>
        <w:t xml:space="preserve">Email:  </w:t>
      </w:r>
      <w:hyperlink r:id="rId5" w:history="1">
        <w:r w:rsidRPr="006A3D23">
          <w:rPr>
            <w:rStyle w:val="Hyperlink"/>
            <w:rFonts w:ascii="Arial" w:hAnsi="Arial" w:cs="Arial"/>
            <w:b/>
            <w:color w:val="1F4E79" w:themeColor="accent1" w:themeShade="80"/>
            <w:sz w:val="28"/>
            <w:szCs w:val="28"/>
          </w:rPr>
          <w:t>https://www.medicare.gov</w:t>
        </w:r>
      </w:hyperlink>
    </w:p>
    <w:p w:rsidR="0043684E" w:rsidRDefault="0043684E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en"/>
        </w:rPr>
      </w:pPr>
    </w:p>
    <w:p w:rsidR="003E3A76" w:rsidRPr="006A3D23" w:rsidRDefault="003E3A76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en"/>
        </w:rPr>
      </w:pPr>
    </w:p>
    <w:p w:rsidR="0043684E" w:rsidRPr="006A3D23" w:rsidRDefault="0043684E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7"/>
          <w:szCs w:val="37"/>
          <w:lang w:val="en"/>
        </w:rPr>
      </w:pPr>
      <w:r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7"/>
          <w:szCs w:val="37"/>
          <w:lang w:val="en"/>
        </w:rPr>
        <w:t>Idaho SHIBA</w:t>
      </w:r>
    </w:p>
    <w:p w:rsidR="003E3A76" w:rsidRDefault="0043684E" w:rsidP="003E3A76">
      <w:pPr>
        <w:rPr>
          <w:rFonts w:ascii="Arial" w:hAnsi="Arial" w:cs="Arial"/>
          <w:color w:val="1F4E79" w:themeColor="accent1" w:themeShade="80"/>
          <w:sz w:val="36"/>
          <w:szCs w:val="36"/>
        </w:rPr>
      </w:pPr>
      <w:r w:rsidRPr="006A3D23">
        <w:rPr>
          <w:rFonts w:ascii="Arial" w:hAnsi="Arial" w:cs="Arial"/>
          <w:color w:val="1F4E79" w:themeColor="accent1" w:themeShade="80"/>
          <w:sz w:val="36"/>
          <w:szCs w:val="36"/>
        </w:rPr>
        <w:t>Idaho Senior Health Insurance Benefit Advisors (SHIBA)</w:t>
      </w:r>
    </w:p>
    <w:p w:rsidR="003E3A76" w:rsidRPr="003E3A76" w:rsidRDefault="003E3A76" w:rsidP="003E3A76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43684E" w:rsidRPr="006A3D23" w:rsidRDefault="0043684E" w:rsidP="003E3A7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6A3D23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Telephone:  </w:t>
      </w:r>
      <w:r w:rsidRPr="006A3D23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val="en"/>
        </w:rPr>
        <w:t>1-800-247-4422</w:t>
      </w:r>
    </w:p>
    <w:p w:rsidR="0043684E" w:rsidRPr="006A3D23" w:rsidRDefault="0043684E" w:rsidP="003E3A7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6A3D23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val="en"/>
        </w:rPr>
        <w:t>Fax:  Fax – 208-334-4389</w:t>
      </w:r>
    </w:p>
    <w:p w:rsidR="0043684E" w:rsidRPr="006A3D23" w:rsidRDefault="0043684E" w:rsidP="003E3A7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6A3D23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Email:  </w:t>
      </w:r>
      <w:hyperlink r:id="rId6" w:history="1">
        <w:r w:rsidRPr="006A3D23">
          <w:rPr>
            <w:rStyle w:val="Hyperlink"/>
            <w:rFonts w:ascii="Arial" w:eastAsia="Times New Roman" w:hAnsi="Arial" w:cs="Arial"/>
            <w:b/>
            <w:color w:val="1F4E79" w:themeColor="accent1" w:themeShade="80"/>
            <w:sz w:val="28"/>
            <w:szCs w:val="28"/>
            <w:lang w:val="en"/>
          </w:rPr>
          <w:t>https://doi.idaho.gov/SHIBA</w:t>
        </w:r>
      </w:hyperlink>
    </w:p>
    <w:p w:rsidR="0043684E" w:rsidRDefault="0043684E" w:rsidP="003E3A76">
      <w:pPr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6A3D23" w:rsidRDefault="006A3D23" w:rsidP="003E3A76">
      <w:pPr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3E3A76" w:rsidRPr="006A3D23" w:rsidRDefault="003E3A76" w:rsidP="003E3A76">
      <w:pPr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483C98" w:rsidRDefault="00483C98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7"/>
          <w:szCs w:val="37"/>
          <w:lang w:val="en"/>
        </w:rPr>
      </w:pPr>
      <w:r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7"/>
          <w:szCs w:val="37"/>
          <w:lang w:val="en"/>
        </w:rPr>
        <w:t xml:space="preserve">Washington State </w:t>
      </w:r>
      <w:r w:rsidR="0043684E"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7"/>
          <w:szCs w:val="37"/>
          <w:lang w:val="en"/>
        </w:rPr>
        <w:t>SHIBA</w:t>
      </w:r>
      <w:r w:rsidR="003E3A76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37"/>
          <w:szCs w:val="37"/>
          <w:lang w:val="en"/>
        </w:rPr>
        <w:tab/>
      </w:r>
    </w:p>
    <w:p w:rsidR="003E3A76" w:rsidRPr="003E3A76" w:rsidRDefault="003E3A76" w:rsidP="003E3A76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Cs/>
          <w:color w:val="1F4E79" w:themeColor="accent1" w:themeShade="80"/>
          <w:kern w:val="36"/>
          <w:sz w:val="36"/>
          <w:szCs w:val="36"/>
          <w:lang w:val="en"/>
        </w:rPr>
      </w:pPr>
      <w:r w:rsidRPr="003E3A76">
        <w:rPr>
          <w:rFonts w:ascii="Arial" w:eastAsia="Times New Roman" w:hAnsi="Arial" w:cs="Arial"/>
          <w:bCs/>
          <w:color w:val="1F4E79" w:themeColor="accent1" w:themeShade="80"/>
          <w:kern w:val="36"/>
          <w:sz w:val="36"/>
          <w:szCs w:val="36"/>
          <w:lang w:val="en"/>
        </w:rPr>
        <w:t>Washington Senior Health Insurance Benefit Advisors (SHIBA)</w:t>
      </w:r>
    </w:p>
    <w:p w:rsidR="00483C98" w:rsidRPr="006A3D23" w:rsidRDefault="00483C98" w:rsidP="003E3A76">
      <w:pPr>
        <w:pStyle w:val="ListParagraph"/>
        <w:numPr>
          <w:ilvl w:val="0"/>
          <w:numId w:val="5"/>
        </w:num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en"/>
        </w:rPr>
      </w:pPr>
      <w:r w:rsidRPr="006A3D23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en"/>
        </w:rPr>
        <w:t>Telephone:  1-</w:t>
      </w:r>
      <w:r w:rsidRPr="006A3D23">
        <w:rPr>
          <w:rFonts w:ascii="Arial" w:hAnsi="Arial" w:cs="Arial"/>
          <w:color w:val="1F4E79" w:themeColor="accent1" w:themeShade="80"/>
          <w:sz w:val="28"/>
          <w:szCs w:val="28"/>
          <w:lang w:val="en"/>
        </w:rPr>
        <w:t>800-562-6900</w:t>
      </w:r>
    </w:p>
    <w:p w:rsidR="00483C98" w:rsidRPr="006A3D23" w:rsidRDefault="00483C98" w:rsidP="003E3A76">
      <w:pPr>
        <w:pStyle w:val="ListParagraph"/>
        <w:numPr>
          <w:ilvl w:val="0"/>
          <w:numId w:val="5"/>
        </w:numPr>
        <w:rPr>
          <w:rFonts w:cs="Helvetica"/>
          <w:color w:val="1F4E79" w:themeColor="accent1" w:themeShade="80"/>
          <w:sz w:val="30"/>
          <w:szCs w:val="30"/>
          <w:lang w:val="en"/>
        </w:rPr>
      </w:pPr>
      <w:r w:rsidRPr="006A3D23">
        <w:rPr>
          <w:rFonts w:ascii="Arial" w:hAnsi="Arial" w:cs="Arial"/>
          <w:color w:val="1F4E79" w:themeColor="accent1" w:themeShade="80"/>
          <w:sz w:val="28"/>
          <w:szCs w:val="28"/>
          <w:lang w:val="en"/>
        </w:rPr>
        <w:t xml:space="preserve">Email:  </w:t>
      </w:r>
      <w:hyperlink r:id="rId7" w:history="1">
        <w:r w:rsidR="00CB156A" w:rsidRPr="006A3D23">
          <w:rPr>
            <w:rStyle w:val="Hyperlink"/>
            <w:rFonts w:ascii="Arial" w:hAnsi="Arial" w:cs="Arial"/>
            <w:color w:val="1F4E79" w:themeColor="accent1" w:themeShade="80"/>
            <w:sz w:val="28"/>
            <w:szCs w:val="28"/>
            <w:lang w:val="en"/>
          </w:rPr>
          <w:t>https://www.insurance.wa.gov/medicare</w:t>
        </w:r>
      </w:hyperlink>
    </w:p>
    <w:p w:rsidR="00CB156A" w:rsidRPr="00483C98" w:rsidRDefault="00CB156A" w:rsidP="003E3A76">
      <w:pPr>
        <w:pStyle w:val="ListParagraph"/>
        <w:rPr>
          <w:rFonts w:cs="Helvetica"/>
          <w:color w:val="555555"/>
          <w:sz w:val="30"/>
          <w:szCs w:val="30"/>
          <w:lang w:val="en"/>
        </w:rPr>
      </w:pPr>
    </w:p>
    <w:p w:rsidR="0043684E" w:rsidRPr="00483C98" w:rsidRDefault="0043684E" w:rsidP="00483C98">
      <w:pPr>
        <w:pStyle w:val="ListParagraph"/>
        <w:rPr>
          <w:rFonts w:cs="Helvetica"/>
          <w:color w:val="555555"/>
          <w:sz w:val="30"/>
          <w:szCs w:val="30"/>
          <w:lang w:val="en"/>
        </w:rPr>
      </w:pPr>
    </w:p>
    <w:p w:rsidR="0043684E" w:rsidRPr="0043684E" w:rsidRDefault="0043684E" w:rsidP="0043684E">
      <w:pPr>
        <w:pStyle w:val="ListParagraph"/>
        <w:rPr>
          <w:sz w:val="28"/>
          <w:szCs w:val="28"/>
        </w:rPr>
      </w:pPr>
    </w:p>
    <w:sectPr w:rsidR="0043684E" w:rsidRPr="0043684E" w:rsidSect="002C341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0552"/>
    <w:multiLevelType w:val="hybridMultilevel"/>
    <w:tmpl w:val="9A8E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53C03"/>
    <w:multiLevelType w:val="hybridMultilevel"/>
    <w:tmpl w:val="FB5C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B3125"/>
    <w:multiLevelType w:val="hybridMultilevel"/>
    <w:tmpl w:val="4766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65BD"/>
    <w:multiLevelType w:val="hybridMultilevel"/>
    <w:tmpl w:val="5BA8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058B8"/>
    <w:multiLevelType w:val="hybridMultilevel"/>
    <w:tmpl w:val="1388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4E"/>
    <w:rsid w:val="00071E39"/>
    <w:rsid w:val="001D3811"/>
    <w:rsid w:val="00291B3C"/>
    <w:rsid w:val="002C3411"/>
    <w:rsid w:val="003E3A76"/>
    <w:rsid w:val="0043684E"/>
    <w:rsid w:val="00483C98"/>
    <w:rsid w:val="006A3D23"/>
    <w:rsid w:val="009236F5"/>
    <w:rsid w:val="00A02584"/>
    <w:rsid w:val="00C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A6F9-E15A-4123-9B36-C34A434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8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urance.wa.gov/medi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idaho.gov/SHIBA" TargetMode="External"/><Relationship Id="rId5" Type="http://schemas.openxmlformats.org/officeDocument/2006/relationships/hyperlink" Target="https://www.medicare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EE0659B8.dotm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School District No. 1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 Anderson</dc:creator>
  <cp:keywords/>
  <dc:description/>
  <cp:lastModifiedBy>Janet A Anderson</cp:lastModifiedBy>
  <cp:revision>4</cp:revision>
  <dcterms:created xsi:type="dcterms:W3CDTF">2018-04-13T19:45:00Z</dcterms:created>
  <dcterms:modified xsi:type="dcterms:W3CDTF">2018-04-13T19:47:00Z</dcterms:modified>
</cp:coreProperties>
</file>